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E9ED" w14:textId="77777777" w:rsidR="009C57E4" w:rsidRPr="007712CC" w:rsidRDefault="00000000">
      <w:pPr>
        <w:pStyle w:val="Title"/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id w:val="381209846"/>
          <w:placeholder>
            <w:docPart w:val="020C94A9DA0C4A91A6DD22195CF09DE0"/>
          </w:placeholder>
          <w:showingPlcHdr/>
          <w15:appearance w15:val="hidden"/>
        </w:sdtPr>
        <w:sdtContent>
          <w:r w:rsidR="006A171F" w:rsidRPr="001A32BA">
            <w:rPr>
              <w:color w:val="800000"/>
              <w14:textOutline w14:w="9525" w14:cap="rnd" w14:cmpd="sng" w14:algn="ctr">
                <w14:solidFill>
                  <w14:schemeClr w14:val="accent1"/>
                </w14:solidFill>
                <w14:prstDash w14:val="solid"/>
                <w14:bevel/>
              </w14:textOutline>
              <w14:textFill>
                <w14:gradFill>
                  <w14:gsLst>
                    <w14:gs w14:pos="37000">
                      <w14:srgbClr w14:val="800000"/>
                    </w14:gs>
                    <w14:gs w14:pos="96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bg1">
                        <w14:lumMod w14:val="9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AGENDA</w:t>
          </w:r>
        </w:sdtContent>
      </w:sdt>
    </w:p>
    <w:p w14:paraId="20C4179E" w14:textId="6C39CB46" w:rsidR="009C57E4" w:rsidRDefault="00000000">
      <w:pPr>
        <w:pStyle w:val="Subtitle"/>
      </w:pPr>
      <w:sdt>
        <w:sdtPr>
          <w:id w:val="841976995"/>
          <w:placeholder>
            <w:docPart w:val="5CAC0303D462416CA9F19D999C96B8D8"/>
          </w:placeholder>
          <w15:appearance w15:val="hidden"/>
        </w:sdtPr>
        <w:sdtContent>
          <w:r w:rsidR="003278F5">
            <w:t xml:space="preserve">Ivy Hawn </w:t>
          </w:r>
          <w:r w:rsidR="00800F11">
            <w:t xml:space="preserve">Charter </w:t>
          </w:r>
          <w:r w:rsidR="003278F5">
            <w:t xml:space="preserve">School of the Arts </w:t>
          </w:r>
          <w:r w:rsidR="00A82744">
            <w:t>Governing Board</w:t>
          </w:r>
          <w:r w:rsidR="000512FF">
            <w:t xml:space="preserve"> </w:t>
          </w:r>
          <w:r w:rsidR="003278F5">
            <w:t>Meeting</w:t>
          </w:r>
        </w:sdtContent>
      </w:sdt>
    </w:p>
    <w:p w14:paraId="1DCADF2B" w14:textId="764B9379" w:rsidR="009C57E4" w:rsidRPr="00CC70F1" w:rsidRDefault="00800F11">
      <w:pPr>
        <w:pBdr>
          <w:top w:val="single" w:sz="4" w:space="1" w:color="444D26" w:themeColor="text2"/>
        </w:pBdr>
        <w:jc w:val="right"/>
        <w:rPr>
          <w:sz w:val="22"/>
          <w:szCs w:val="22"/>
        </w:rPr>
      </w:pPr>
      <w:r w:rsidRPr="00CC70F1">
        <w:rPr>
          <w:rStyle w:val="IntenseEmphasis"/>
          <w:rFonts w:asciiTheme="majorHAnsi" w:hAnsiTheme="majorHAnsi"/>
          <w:color w:val="800000"/>
          <w:sz w:val="22"/>
          <w:szCs w:val="22"/>
        </w:rPr>
        <w:t>Date | T</w:t>
      </w:r>
      <w:r w:rsidR="006A171F" w:rsidRPr="00CC70F1">
        <w:rPr>
          <w:rStyle w:val="IntenseEmphasis"/>
          <w:rFonts w:asciiTheme="majorHAnsi" w:hAnsiTheme="majorHAnsi"/>
          <w:color w:val="800000"/>
          <w:sz w:val="22"/>
          <w:szCs w:val="22"/>
        </w:rPr>
        <w:t>ime</w:t>
      </w:r>
      <w:r w:rsidR="006A171F" w:rsidRPr="00CC70F1">
        <w:rPr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705675763"/>
          <w:placeholder>
            <w:docPart w:val="1C4FC390910C46B8A259D425FD220B02"/>
          </w:placeholder>
          <w:date w:fullDate="2024-10-03T18:0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205B34">
            <w:rPr>
              <w:rFonts w:ascii="Century Gothic" w:hAnsi="Century Gothic"/>
              <w:sz w:val="22"/>
              <w:szCs w:val="22"/>
            </w:rPr>
            <w:t>10</w:t>
          </w:r>
          <w:r w:rsidR="001A32BA">
            <w:rPr>
              <w:rFonts w:ascii="Century Gothic" w:hAnsi="Century Gothic"/>
              <w:sz w:val="22"/>
              <w:szCs w:val="22"/>
            </w:rPr>
            <w:t>/</w:t>
          </w:r>
          <w:r w:rsidR="00205B34">
            <w:rPr>
              <w:rFonts w:ascii="Century Gothic" w:hAnsi="Century Gothic"/>
              <w:sz w:val="22"/>
              <w:szCs w:val="22"/>
            </w:rPr>
            <w:t>3</w:t>
          </w:r>
          <w:r w:rsidR="001A32BA">
            <w:rPr>
              <w:rFonts w:ascii="Century Gothic" w:hAnsi="Century Gothic"/>
              <w:sz w:val="22"/>
              <w:szCs w:val="22"/>
            </w:rPr>
            <w:t>/2024 6:00 PM</w:t>
          </w:r>
        </w:sdtContent>
      </w:sdt>
    </w:p>
    <w:p w14:paraId="0AE03523" w14:textId="42D17102" w:rsidR="009C57E4" w:rsidRPr="007712CC" w:rsidRDefault="0017635F" w:rsidP="007712CC">
      <w:pPr>
        <w:pStyle w:val="Heading1"/>
        <w:rPr>
          <w:color w:val="800000"/>
        </w:rPr>
      </w:pPr>
      <w:r>
        <w:rPr>
          <w:color w:val="800000"/>
        </w:rPr>
        <w:t>BOARD MEMBERS</w:t>
      </w:r>
      <w:r w:rsidR="007712CC" w:rsidRPr="007712CC">
        <w:rPr>
          <w:color w:val="800000"/>
        </w:rPr>
        <w:tab/>
      </w:r>
    </w:p>
    <w:p w14:paraId="0589B41B" w14:textId="77777777" w:rsidR="001A32BA" w:rsidRPr="008E59B4" w:rsidRDefault="001A32BA" w:rsidP="003B51AE">
      <w:pPr>
        <w:pStyle w:val="Default"/>
        <w:jc w:val="center"/>
        <w:rPr>
          <w:rFonts w:ascii="Century Gothic" w:hAnsi="Century Gothic"/>
          <w:b/>
          <w:bCs/>
        </w:rPr>
      </w:pPr>
      <w:r w:rsidRPr="008E59B4">
        <w:rPr>
          <w:rFonts w:ascii="Century Gothic" w:hAnsi="Century Gothic"/>
          <w:b/>
          <w:bCs/>
        </w:rPr>
        <w:t>|</w:t>
      </w:r>
      <w:sdt>
        <w:sdtPr>
          <w:rPr>
            <w:rFonts w:ascii="Century Gothic" w:hAnsi="Century Gothic"/>
            <w:b/>
            <w:bCs/>
          </w:rPr>
          <w:id w:val="-1505349409"/>
          <w:placeholder>
            <w:docPart w:val="C1076A1CF9674443A5AD9AB6E1D97DCF"/>
          </w:placeholder>
          <w15:appearance w15:val="hidden"/>
        </w:sdtPr>
        <w:sdtContent>
          <w:r w:rsidRPr="008E59B4">
            <w:rPr>
              <w:rFonts w:ascii="Century Gothic" w:hAnsi="Century Gothic"/>
              <w:b/>
              <w:bCs/>
            </w:rPr>
            <w:t xml:space="preserve"> Dr. Gregory LeFils, Chair </w:t>
          </w:r>
        </w:sdtContent>
      </w:sdt>
      <w:bookmarkStart w:id="0" w:name="_Hlk157169450"/>
      <w:r w:rsidRPr="008E59B4">
        <w:rPr>
          <w:rFonts w:ascii="Century Gothic" w:hAnsi="Century Gothic"/>
          <w:b/>
          <w:bCs/>
        </w:rPr>
        <w:t>|</w:t>
      </w:r>
      <w:bookmarkEnd w:id="0"/>
      <w:r w:rsidRPr="008E59B4">
        <w:rPr>
          <w:rFonts w:ascii="Century Gothic" w:hAnsi="Century Gothic"/>
          <w:b/>
          <w:bCs/>
        </w:rPr>
        <w:t xml:space="preserve"> Rob Wyatt, Vice Chair |</w:t>
      </w:r>
    </w:p>
    <w:p w14:paraId="03BE7799" w14:textId="77777777" w:rsidR="00205B34" w:rsidRDefault="001A32BA" w:rsidP="001A32BA">
      <w:pPr>
        <w:pStyle w:val="Default"/>
        <w:jc w:val="center"/>
        <w:rPr>
          <w:rFonts w:ascii="Century Gothic" w:hAnsi="Century Gothic"/>
        </w:rPr>
      </w:pPr>
      <w:r w:rsidRPr="002F421F">
        <w:rPr>
          <w:rFonts w:ascii="Century Gothic" w:hAnsi="Century Gothic"/>
        </w:rPr>
        <w:t>| Rob Bitler,</w:t>
      </w:r>
      <w:r>
        <w:rPr>
          <w:rFonts w:ascii="Century Gothic" w:hAnsi="Century Gothic"/>
        </w:rPr>
        <w:t xml:space="preserve"> Treasurer| </w:t>
      </w:r>
      <w:r w:rsidRPr="002F421F">
        <w:rPr>
          <w:rFonts w:ascii="Century Gothic" w:hAnsi="Century Gothic"/>
        </w:rPr>
        <w:t>Carmen Hall, Member | Robert Baldwin, Member |</w:t>
      </w:r>
      <w:r>
        <w:rPr>
          <w:rFonts w:ascii="Century Gothic" w:hAnsi="Century Gothic"/>
        </w:rPr>
        <w:t xml:space="preserve">Lacey Lassiter, Member </w:t>
      </w:r>
      <w:bookmarkStart w:id="1" w:name="_Hlk167971777"/>
      <w:r>
        <w:rPr>
          <w:rFonts w:ascii="Century Gothic" w:hAnsi="Century Gothic"/>
        </w:rPr>
        <w:t>|</w:t>
      </w:r>
      <w:bookmarkEnd w:id="1"/>
      <w:r>
        <w:rPr>
          <w:rFonts w:ascii="Century Gothic" w:hAnsi="Century Gothic"/>
        </w:rPr>
        <w:t xml:space="preserve">Joey Maxwell, Member |Daniel Conard, Member |Julie Yadanza, Member </w:t>
      </w:r>
      <w:bookmarkStart w:id="2" w:name="_Hlk168035423"/>
      <w:r>
        <w:rPr>
          <w:rFonts w:ascii="Century Gothic" w:hAnsi="Century Gothic"/>
        </w:rPr>
        <w:t>|</w:t>
      </w:r>
      <w:bookmarkEnd w:id="2"/>
    </w:p>
    <w:p w14:paraId="0ECF20BD" w14:textId="1A8CDEA4" w:rsidR="001A32BA" w:rsidRPr="002F3410" w:rsidRDefault="00205B34" w:rsidP="001A32BA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|</w:t>
      </w:r>
      <w:r w:rsidR="001A32BA">
        <w:rPr>
          <w:rFonts w:ascii="Century Gothic" w:hAnsi="Century Gothic"/>
        </w:rPr>
        <w:t xml:space="preserve"> Dr. Snezhana Zheltoukhova, Member |</w:t>
      </w:r>
    </w:p>
    <w:tbl>
      <w:tblPr>
        <w:tblStyle w:val="ListTable6Colorful"/>
        <w:tblW w:w="5042" w:type="pct"/>
        <w:tblInd w:w="-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30"/>
        <w:gridCol w:w="7110"/>
        <w:gridCol w:w="2251"/>
      </w:tblGrid>
      <w:tr w:rsidR="009C57E4" w14:paraId="4562DD90" w14:textId="77777777" w:rsidTr="00273268">
        <w:trPr>
          <w:tblHeader/>
        </w:trPr>
        <w:tc>
          <w:tcPr>
            <w:tcW w:w="1530" w:type="dxa"/>
            <w:tcBorders>
              <w:bottom w:val="nil"/>
            </w:tcBorders>
          </w:tcPr>
          <w:p w14:paraId="225B0F5F" w14:textId="77777777" w:rsidR="009C57E4" w:rsidRPr="0070181A" w:rsidRDefault="006A171F" w:rsidP="0017635F">
            <w:pPr>
              <w:pStyle w:val="Heading2"/>
              <w:jc w:val="center"/>
              <w:rPr>
                <w:rFonts w:ascii="Aptos" w:hAnsi="Aptos"/>
                <w:color w:val="800000"/>
                <w:sz w:val="24"/>
                <w:szCs w:val="24"/>
              </w:rPr>
            </w:pPr>
            <w:r w:rsidRPr="0070181A">
              <w:rPr>
                <w:rFonts w:ascii="Aptos" w:hAnsi="Aptos"/>
                <w:color w:val="800000"/>
                <w:sz w:val="24"/>
                <w:szCs w:val="24"/>
              </w:rPr>
              <w:t>Time</w:t>
            </w:r>
          </w:p>
        </w:tc>
        <w:tc>
          <w:tcPr>
            <w:tcW w:w="7110" w:type="dxa"/>
            <w:tcBorders>
              <w:bottom w:val="nil"/>
            </w:tcBorders>
          </w:tcPr>
          <w:p w14:paraId="1A697C51" w14:textId="77777777" w:rsidR="009C57E4" w:rsidRPr="0070181A" w:rsidRDefault="006A171F">
            <w:pPr>
              <w:pStyle w:val="Heading2"/>
              <w:rPr>
                <w:rFonts w:ascii="Aptos" w:hAnsi="Aptos"/>
                <w:color w:val="800000"/>
                <w:sz w:val="24"/>
                <w:szCs w:val="24"/>
              </w:rPr>
            </w:pPr>
            <w:r w:rsidRPr="0070181A">
              <w:rPr>
                <w:rFonts w:ascii="Aptos" w:hAnsi="Aptos"/>
                <w:color w:val="800000"/>
                <w:sz w:val="24"/>
                <w:szCs w:val="24"/>
              </w:rPr>
              <w:t>Item</w:t>
            </w:r>
          </w:p>
        </w:tc>
        <w:tc>
          <w:tcPr>
            <w:tcW w:w="2251" w:type="dxa"/>
            <w:tcBorders>
              <w:bottom w:val="nil"/>
            </w:tcBorders>
          </w:tcPr>
          <w:p w14:paraId="5BD2E9DE" w14:textId="77777777" w:rsidR="009C57E4" w:rsidRPr="0070181A" w:rsidRDefault="006A171F" w:rsidP="0017635F">
            <w:pPr>
              <w:pStyle w:val="Heading2"/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color w:val="800000"/>
                <w:sz w:val="24"/>
                <w:szCs w:val="24"/>
              </w:rPr>
              <w:t>Owner</w:t>
            </w:r>
          </w:p>
        </w:tc>
      </w:tr>
      <w:tr w:rsidR="002F421F" w14:paraId="473E2E60" w14:textId="77777777" w:rsidTr="002F421F">
        <w:trPr>
          <w:trHeight w:val="55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8647B3" w14:textId="309AEACA" w:rsidR="002F421F" w:rsidRPr="0070181A" w:rsidRDefault="002C022C" w:rsidP="0017635F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6</w:t>
            </w:r>
            <w:r w:rsidR="002F421F" w:rsidRPr="0070181A">
              <w:rPr>
                <w:rFonts w:ascii="Aptos" w:hAnsi="Aptos"/>
                <w:sz w:val="24"/>
                <w:szCs w:val="24"/>
              </w:rPr>
              <w:t>:00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ptos" w:hAnsi="Aptos"/>
                <w:sz w:val="24"/>
                <w:szCs w:val="24"/>
              </w:rPr>
              <w:id w:val="2040307258"/>
              <w:placeholder>
                <w:docPart w:val="19238B783A184948B2EEAE6B97D8B791"/>
              </w:placeholder>
              <w15:appearance w15:val="hidden"/>
            </w:sdtPr>
            <w:sdtContent>
              <w:p w14:paraId="3F79898D" w14:textId="0C1C4648" w:rsidR="002F421F" w:rsidRPr="0070181A" w:rsidRDefault="002F421F" w:rsidP="0017635F">
                <w:pPr>
                  <w:rPr>
                    <w:rFonts w:ascii="Aptos" w:hAnsi="Aptos"/>
                    <w:color w:val="auto"/>
                    <w:sz w:val="24"/>
                    <w:szCs w:val="24"/>
                  </w:rPr>
                </w:pPr>
                <w:r w:rsidRPr="0070181A">
                  <w:rPr>
                    <w:rFonts w:ascii="Aptos" w:hAnsi="Aptos"/>
                    <w:sz w:val="24"/>
                    <w:szCs w:val="24"/>
                  </w:rPr>
                  <w:t>Board Meeting Called to Order</w:t>
                </w:r>
              </w:p>
            </w:sdtContent>
          </w:sdt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349EB2CD" w14:textId="34B48342" w:rsidR="002F421F" w:rsidRPr="0070181A" w:rsidRDefault="002F421F" w:rsidP="00F267C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Board Chair</w:t>
            </w:r>
          </w:p>
        </w:tc>
      </w:tr>
      <w:tr w:rsidR="002F421F" w14:paraId="27C1AF90" w14:textId="77777777" w:rsidTr="0017635F">
        <w:trPr>
          <w:trHeight w:val="49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300369" w14:textId="258FE087" w:rsidR="002F421F" w:rsidRPr="0070181A" w:rsidRDefault="002C022C" w:rsidP="0017635F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6</w:t>
            </w:r>
            <w:r w:rsidR="002F421F" w:rsidRPr="0070181A">
              <w:rPr>
                <w:rFonts w:ascii="Aptos" w:hAnsi="Aptos"/>
                <w:sz w:val="24"/>
                <w:szCs w:val="24"/>
              </w:rPr>
              <w:t>:</w:t>
            </w:r>
            <w:r w:rsidR="007E522A">
              <w:rPr>
                <w:rFonts w:ascii="Aptos" w:hAnsi="Aptos"/>
                <w:sz w:val="24"/>
                <w:szCs w:val="24"/>
              </w:rPr>
              <w:t>02</w:t>
            </w:r>
            <w:r w:rsidR="002F421F" w:rsidRPr="0070181A"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78FF8FAF" w14:textId="4A855C3D" w:rsidR="00AA4A83" w:rsidRPr="0070181A" w:rsidRDefault="002F421F" w:rsidP="00DB4932">
            <w:pPr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Public Comments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7F3823C8" w14:textId="28883637" w:rsidR="002F421F" w:rsidRPr="0070181A" w:rsidRDefault="002F421F" w:rsidP="00F267C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Public</w:t>
            </w:r>
          </w:p>
        </w:tc>
      </w:tr>
      <w:tr w:rsidR="00CC2087" w14:paraId="15F05EB9" w14:textId="77777777" w:rsidTr="0017635F">
        <w:trPr>
          <w:trHeight w:val="49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FD98DD" w14:textId="5FDEDCBA" w:rsidR="00CC2087" w:rsidRPr="0070181A" w:rsidRDefault="00CC2087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6:</w:t>
            </w:r>
            <w:r w:rsidR="008E771B">
              <w:rPr>
                <w:rFonts w:ascii="Aptos" w:hAnsi="Aptos"/>
                <w:sz w:val="24"/>
                <w:szCs w:val="24"/>
              </w:rPr>
              <w:t>05</w:t>
            </w:r>
            <w:r w:rsidRPr="0070181A"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74DE325E" w14:textId="0F6D0086" w:rsidR="00CC2087" w:rsidRPr="0070181A" w:rsidRDefault="00CC2087" w:rsidP="00CC208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Approve Board Minutes </w:t>
            </w:r>
            <w:r w:rsidR="00174FFC">
              <w:rPr>
                <w:rFonts w:ascii="Aptos" w:hAnsi="Aptos"/>
                <w:sz w:val="24"/>
                <w:szCs w:val="24"/>
              </w:rPr>
              <w:t>(8.22.24)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B3F496C" w14:textId="687E8F6C" w:rsidR="00CC2087" w:rsidRPr="0070181A" w:rsidRDefault="00CC2087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Board Chair</w:t>
            </w:r>
          </w:p>
        </w:tc>
      </w:tr>
      <w:tr w:rsidR="00CC2087" w14:paraId="0B5EF543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4133D3" w14:textId="7BBBF5D4" w:rsidR="00CC2087" w:rsidRPr="0070181A" w:rsidRDefault="00CC2087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6:</w:t>
            </w:r>
            <w:r w:rsidR="004809D5">
              <w:rPr>
                <w:rFonts w:ascii="Aptos" w:hAnsi="Aptos"/>
                <w:sz w:val="24"/>
                <w:szCs w:val="24"/>
              </w:rPr>
              <w:t>08</w:t>
            </w:r>
            <w:r w:rsidRPr="0070181A"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556E2AF3" w14:textId="62F44ADE" w:rsidR="00CC2087" w:rsidRPr="0070181A" w:rsidRDefault="00CC2087" w:rsidP="00CC2087">
            <w:pPr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Secretary Report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7E728B82" w14:textId="4E2B506D" w:rsidR="00CC2087" w:rsidRPr="0070181A" w:rsidRDefault="00CC2087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Secretary</w:t>
            </w:r>
          </w:p>
        </w:tc>
      </w:tr>
      <w:tr w:rsidR="00CC2087" w14:paraId="3C4A5A8F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93B9C6" w14:textId="6B6D52A6" w:rsidR="00CC2087" w:rsidRPr="0070181A" w:rsidRDefault="00CC2087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6:</w:t>
            </w:r>
            <w:r w:rsidR="008773E1">
              <w:rPr>
                <w:rFonts w:ascii="Aptos" w:hAnsi="Aptos"/>
                <w:sz w:val="24"/>
                <w:szCs w:val="24"/>
              </w:rPr>
              <w:t>1</w:t>
            </w:r>
            <w:r w:rsidR="004809D5">
              <w:rPr>
                <w:rFonts w:ascii="Aptos" w:hAnsi="Aptos"/>
                <w:sz w:val="24"/>
                <w:szCs w:val="24"/>
              </w:rPr>
              <w:t>2</w:t>
            </w:r>
            <w:r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554A8C2A" w14:textId="52028DDB" w:rsidR="00D65B00" w:rsidRPr="00205B34" w:rsidRDefault="00CC2087" w:rsidP="00205B34">
            <w:pPr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Treasurer/ Finance Report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27EFF9AE" w14:textId="70426CF9" w:rsidR="00CC2087" w:rsidRPr="0070181A" w:rsidRDefault="00CC2087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Treasurer</w:t>
            </w:r>
          </w:p>
        </w:tc>
      </w:tr>
      <w:tr w:rsidR="00BA26BC" w14:paraId="501B6636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C5BA90" w14:textId="1EE4BDCB" w:rsidR="00BA26BC" w:rsidRDefault="008E771B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  <w:r w:rsidR="00BA26BC">
              <w:rPr>
                <w:rFonts w:ascii="Aptos" w:hAnsi="Aptos"/>
                <w:sz w:val="24"/>
                <w:szCs w:val="24"/>
              </w:rPr>
              <w:t>:</w:t>
            </w:r>
            <w:r w:rsidR="004809D5">
              <w:rPr>
                <w:rFonts w:ascii="Aptos" w:hAnsi="Aptos"/>
                <w:sz w:val="24"/>
                <w:szCs w:val="24"/>
              </w:rPr>
              <w:t>17</w:t>
            </w:r>
            <w:r w:rsidR="00BA26BC"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5B97D1C4" w14:textId="77777777" w:rsidR="004809D5" w:rsidRDefault="008E771B" w:rsidP="00205B3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Principal Update</w:t>
            </w:r>
          </w:p>
          <w:p w14:paraId="1D92FD9B" w14:textId="09150BDC" w:rsidR="00205B34" w:rsidRPr="00205B34" w:rsidRDefault="00205B34" w:rsidP="00205B3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205B34">
              <w:rPr>
                <w:rFonts w:ascii="Aptos" w:hAnsi="Aptos"/>
                <w:sz w:val="20"/>
                <w:szCs w:val="20"/>
              </w:rPr>
              <w:t>Virtual Meeting Options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2B17EE3D" w14:textId="60261E9A" w:rsidR="00BA26BC" w:rsidRPr="0070181A" w:rsidRDefault="008E771B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Principal Suhr</w:t>
            </w:r>
          </w:p>
        </w:tc>
      </w:tr>
      <w:tr w:rsidR="00CC2087" w14:paraId="75E7A97C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511A69C" w14:textId="58355932" w:rsidR="00CC2087" w:rsidRPr="0070181A" w:rsidRDefault="008E771B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  <w:r w:rsidR="00CC2087">
              <w:rPr>
                <w:rFonts w:ascii="Aptos" w:hAnsi="Aptos"/>
                <w:sz w:val="24"/>
                <w:szCs w:val="24"/>
              </w:rPr>
              <w:t>:</w:t>
            </w:r>
            <w:r w:rsidR="004809D5">
              <w:rPr>
                <w:rFonts w:ascii="Aptos" w:hAnsi="Aptos"/>
                <w:sz w:val="24"/>
                <w:szCs w:val="24"/>
              </w:rPr>
              <w:t>35</w:t>
            </w:r>
            <w:r w:rsidR="00CC2087"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013174CF" w14:textId="67CA4A14" w:rsidR="002B12FA" w:rsidRPr="008E771B" w:rsidRDefault="00205B34" w:rsidP="008E771B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Board Member Recruitment Discussion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615ADD46" w14:textId="59B8E47C" w:rsidR="00CC2087" w:rsidRPr="0070181A" w:rsidRDefault="00205B34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Board Chair</w:t>
            </w:r>
          </w:p>
        </w:tc>
      </w:tr>
      <w:tr w:rsidR="00CC2087" w14:paraId="3CF47C14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A7371E9" w14:textId="36C5D147" w:rsidR="00CC2087" w:rsidRPr="0070181A" w:rsidRDefault="004809D5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6:50</w:t>
            </w:r>
            <w:r w:rsidR="005C6C4E">
              <w:rPr>
                <w:rFonts w:ascii="Aptos" w:hAnsi="Aptos"/>
                <w:sz w:val="24"/>
                <w:szCs w:val="24"/>
              </w:rPr>
              <w:t xml:space="preserve"> </w:t>
            </w:r>
            <w:r w:rsidR="00CC2087" w:rsidRPr="0070181A">
              <w:rPr>
                <w:rFonts w:ascii="Aptos" w:hAnsi="Aptos"/>
                <w:sz w:val="24"/>
                <w:szCs w:val="24"/>
              </w:rPr>
              <w:t>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79E5DBF8" w14:textId="0DD704D2" w:rsidR="004809D5" w:rsidRPr="00205B34" w:rsidRDefault="00CC2087" w:rsidP="00205B34">
            <w:pPr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Committee Updates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234C19E" w14:textId="0794FB9D" w:rsidR="00CC2087" w:rsidRPr="0070181A" w:rsidRDefault="00CC2087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Committees</w:t>
            </w:r>
          </w:p>
        </w:tc>
      </w:tr>
      <w:tr w:rsidR="00FB0DF4" w14:paraId="1E4CE0AC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6570AB" w14:textId="2BB37C80" w:rsidR="00FB0DF4" w:rsidRDefault="008E771B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  <w:r w:rsidR="007E522A">
              <w:rPr>
                <w:rFonts w:ascii="Aptos" w:hAnsi="Aptos"/>
                <w:sz w:val="24"/>
                <w:szCs w:val="24"/>
              </w:rPr>
              <w:t>:</w:t>
            </w:r>
            <w:r w:rsidR="004809D5">
              <w:rPr>
                <w:rFonts w:ascii="Aptos" w:hAnsi="Aptos"/>
                <w:sz w:val="24"/>
                <w:szCs w:val="24"/>
              </w:rPr>
              <w:t>05</w:t>
            </w:r>
            <w:r w:rsidR="009E5362">
              <w:rPr>
                <w:rFonts w:ascii="Aptos" w:hAnsi="Aptos"/>
                <w:sz w:val="24"/>
                <w:szCs w:val="24"/>
              </w:rPr>
              <w:t xml:space="preserve"> </w:t>
            </w:r>
            <w:r w:rsidR="007E522A">
              <w:rPr>
                <w:rFonts w:ascii="Aptos" w:hAnsi="Aptos"/>
                <w:sz w:val="24"/>
                <w:szCs w:val="24"/>
              </w:rPr>
              <w:t>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78A0278F" w14:textId="54AA953D" w:rsidR="00820EC2" w:rsidRPr="008E771B" w:rsidRDefault="004809D5" w:rsidP="008E771B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Old</w:t>
            </w:r>
            <w:r w:rsidR="00FB0DF4">
              <w:rPr>
                <w:rFonts w:ascii="Aptos" w:hAnsi="Aptos"/>
                <w:sz w:val="24"/>
                <w:szCs w:val="24"/>
              </w:rPr>
              <w:t xml:space="preserve"> Business</w:t>
            </w:r>
            <w:r w:rsidR="008773E1">
              <w:rPr>
                <w:rFonts w:ascii="Aptos" w:hAnsi="Aptos"/>
                <w:sz w:val="24"/>
                <w:szCs w:val="24"/>
              </w:rPr>
              <w:t xml:space="preserve"> (If applicable)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331A982E" w14:textId="101A6840" w:rsidR="00FB0DF4" w:rsidRPr="0070181A" w:rsidRDefault="006A4FE6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Board Chair </w:t>
            </w:r>
          </w:p>
        </w:tc>
      </w:tr>
      <w:tr w:rsidR="004809D5" w14:paraId="4BEF7B5A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23C104" w14:textId="57BF2FF8" w:rsidR="004809D5" w:rsidRDefault="004809D5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7:10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02B0A474" w14:textId="613F0430" w:rsidR="004809D5" w:rsidRDefault="004809D5" w:rsidP="008E771B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New Business (if applicable)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4DA19C21" w14:textId="77777777" w:rsidR="004809D5" w:rsidRDefault="004809D5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CC2087" w14:paraId="22B6B500" w14:textId="77777777" w:rsidTr="002F421F">
        <w:trPr>
          <w:trHeight w:val="5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FB6901" w14:textId="08D84FBE" w:rsidR="00CC2087" w:rsidRPr="0070181A" w:rsidRDefault="008E771B" w:rsidP="00CC2087">
            <w:pPr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  <w:r w:rsidR="00CC2087" w:rsidRPr="0070181A">
              <w:rPr>
                <w:rFonts w:ascii="Aptos" w:hAnsi="Aptos"/>
                <w:sz w:val="24"/>
                <w:szCs w:val="24"/>
              </w:rPr>
              <w:t>:</w:t>
            </w:r>
            <w:r w:rsidR="004809D5">
              <w:rPr>
                <w:rFonts w:ascii="Aptos" w:hAnsi="Aptos"/>
                <w:sz w:val="24"/>
                <w:szCs w:val="24"/>
              </w:rPr>
              <w:t>15</w:t>
            </w:r>
            <w:r w:rsidR="00CC2087" w:rsidRPr="0070181A">
              <w:rPr>
                <w:rFonts w:ascii="Aptos" w:hAnsi="Aptos"/>
                <w:sz w:val="24"/>
                <w:szCs w:val="24"/>
              </w:rPr>
              <w:t xml:space="preserve"> PM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0EF849EC" w14:textId="26ACD2D8" w:rsidR="00CC2087" w:rsidRPr="0070181A" w:rsidRDefault="00CC2087" w:rsidP="00CC2087">
            <w:pPr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Adjourn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66388E44" w14:textId="6517E5B3" w:rsidR="00CC2087" w:rsidRPr="0070181A" w:rsidRDefault="00CC2087" w:rsidP="00CC208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70181A">
              <w:rPr>
                <w:rFonts w:ascii="Aptos" w:hAnsi="Aptos"/>
                <w:sz w:val="24"/>
                <w:szCs w:val="24"/>
              </w:rPr>
              <w:t>Board Chair</w:t>
            </w:r>
          </w:p>
        </w:tc>
      </w:tr>
    </w:tbl>
    <w:p w14:paraId="69122FCB" w14:textId="0A012564" w:rsidR="004D1F6F" w:rsidRPr="003E5EE7" w:rsidRDefault="00D5625B">
      <w:pPr>
        <w:rPr>
          <w:rFonts w:ascii="Century Gothic" w:hAnsi="Century Gothic"/>
          <w:sz w:val="22"/>
          <w:szCs w:val="22"/>
        </w:rPr>
      </w:pPr>
      <w:r w:rsidRPr="003E5EE7">
        <w:rPr>
          <w:rFonts w:ascii="Century Gothic" w:hAnsi="Century Gothic"/>
          <w:sz w:val="22"/>
          <w:szCs w:val="22"/>
        </w:rPr>
        <w:t>Note</w:t>
      </w:r>
      <w:r w:rsidR="009E308C">
        <w:rPr>
          <w:rFonts w:ascii="Century Gothic" w:hAnsi="Century Gothic"/>
          <w:sz w:val="22"/>
          <w:szCs w:val="22"/>
        </w:rPr>
        <w:t>s:</w:t>
      </w:r>
    </w:p>
    <w:sectPr w:rsidR="004D1F6F" w:rsidRPr="003E5EE7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B639" w14:textId="77777777" w:rsidR="00CB0619" w:rsidRDefault="00CB0619">
      <w:r>
        <w:separator/>
      </w:r>
    </w:p>
  </w:endnote>
  <w:endnote w:type="continuationSeparator" w:id="0">
    <w:p w14:paraId="49DC4C27" w14:textId="77777777" w:rsidR="00CB0619" w:rsidRDefault="00C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6FC5" w14:textId="16F2E14C" w:rsidR="000512FF" w:rsidRDefault="000512F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09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D72A" w14:textId="77777777" w:rsidR="00CB0619" w:rsidRDefault="00CB0619">
      <w:r>
        <w:separator/>
      </w:r>
    </w:p>
  </w:footnote>
  <w:footnote w:type="continuationSeparator" w:id="0">
    <w:p w14:paraId="52A1026A" w14:textId="77777777" w:rsidR="00CB0619" w:rsidRDefault="00CB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EF1"/>
    <w:multiLevelType w:val="hybridMultilevel"/>
    <w:tmpl w:val="0F0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172F"/>
    <w:multiLevelType w:val="hybridMultilevel"/>
    <w:tmpl w:val="1CD4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220F"/>
    <w:multiLevelType w:val="hybridMultilevel"/>
    <w:tmpl w:val="987E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4890">
    <w:abstractNumId w:val="2"/>
  </w:num>
  <w:num w:numId="2" w16cid:durableId="956371732">
    <w:abstractNumId w:val="0"/>
  </w:num>
  <w:num w:numId="3" w16cid:durableId="92314910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jUyNjUztLCwNLJQ0lEKTi0uzszPAykwNK8FAKtvYl4tAAAA"/>
  </w:docVars>
  <w:rsids>
    <w:rsidRoot w:val="008150FB"/>
    <w:rsid w:val="0000164C"/>
    <w:rsid w:val="000018D7"/>
    <w:rsid w:val="0000242D"/>
    <w:rsid w:val="00005132"/>
    <w:rsid w:val="000110FF"/>
    <w:rsid w:val="00014E7E"/>
    <w:rsid w:val="0001546C"/>
    <w:rsid w:val="0001621B"/>
    <w:rsid w:val="000166D3"/>
    <w:rsid w:val="00017F46"/>
    <w:rsid w:val="000235E3"/>
    <w:rsid w:val="000379E0"/>
    <w:rsid w:val="00041782"/>
    <w:rsid w:val="000512FF"/>
    <w:rsid w:val="00055D39"/>
    <w:rsid w:val="00056F65"/>
    <w:rsid w:val="00064C48"/>
    <w:rsid w:val="00067D0C"/>
    <w:rsid w:val="00075062"/>
    <w:rsid w:val="00084D6B"/>
    <w:rsid w:val="000A3B4C"/>
    <w:rsid w:val="000A5108"/>
    <w:rsid w:val="000A6E4C"/>
    <w:rsid w:val="000B0C35"/>
    <w:rsid w:val="000B333B"/>
    <w:rsid w:val="000B5E25"/>
    <w:rsid w:val="000C4F23"/>
    <w:rsid w:val="000D3990"/>
    <w:rsid w:val="000F5C8D"/>
    <w:rsid w:val="00107AFD"/>
    <w:rsid w:val="0011189F"/>
    <w:rsid w:val="00125025"/>
    <w:rsid w:val="00131063"/>
    <w:rsid w:val="00133303"/>
    <w:rsid w:val="00142143"/>
    <w:rsid w:val="001429C2"/>
    <w:rsid w:val="00152475"/>
    <w:rsid w:val="001645B2"/>
    <w:rsid w:val="00167D4A"/>
    <w:rsid w:val="00174FFC"/>
    <w:rsid w:val="0017635F"/>
    <w:rsid w:val="00180BA2"/>
    <w:rsid w:val="001816E9"/>
    <w:rsid w:val="001841C3"/>
    <w:rsid w:val="001869A0"/>
    <w:rsid w:val="00186E05"/>
    <w:rsid w:val="00187193"/>
    <w:rsid w:val="00191E79"/>
    <w:rsid w:val="001A32BA"/>
    <w:rsid w:val="001C65B1"/>
    <w:rsid w:val="001D6C8D"/>
    <w:rsid w:val="001E134F"/>
    <w:rsid w:val="001E49AC"/>
    <w:rsid w:val="001E53DB"/>
    <w:rsid w:val="001E627F"/>
    <w:rsid w:val="001F74B4"/>
    <w:rsid w:val="002038C2"/>
    <w:rsid w:val="00205138"/>
    <w:rsid w:val="00205B34"/>
    <w:rsid w:val="00206A30"/>
    <w:rsid w:val="00216A35"/>
    <w:rsid w:val="00216BA3"/>
    <w:rsid w:val="00216E56"/>
    <w:rsid w:val="002200A3"/>
    <w:rsid w:val="00226895"/>
    <w:rsid w:val="00227AB0"/>
    <w:rsid w:val="00232620"/>
    <w:rsid w:val="00245494"/>
    <w:rsid w:val="00245555"/>
    <w:rsid w:val="00245A42"/>
    <w:rsid w:val="002546CA"/>
    <w:rsid w:val="00265592"/>
    <w:rsid w:val="00273268"/>
    <w:rsid w:val="00291F74"/>
    <w:rsid w:val="002A236D"/>
    <w:rsid w:val="002B12FA"/>
    <w:rsid w:val="002B5D31"/>
    <w:rsid w:val="002C022C"/>
    <w:rsid w:val="002C0261"/>
    <w:rsid w:val="002C304A"/>
    <w:rsid w:val="002C6622"/>
    <w:rsid w:val="002D3533"/>
    <w:rsid w:val="002E0958"/>
    <w:rsid w:val="002E6601"/>
    <w:rsid w:val="002F2ECB"/>
    <w:rsid w:val="002F3410"/>
    <w:rsid w:val="002F421F"/>
    <w:rsid w:val="002F4A7B"/>
    <w:rsid w:val="002F6228"/>
    <w:rsid w:val="002F71F0"/>
    <w:rsid w:val="003104E5"/>
    <w:rsid w:val="003270B7"/>
    <w:rsid w:val="003278F5"/>
    <w:rsid w:val="00336157"/>
    <w:rsid w:val="00344F50"/>
    <w:rsid w:val="003622A7"/>
    <w:rsid w:val="00365E1F"/>
    <w:rsid w:val="00367972"/>
    <w:rsid w:val="003706D7"/>
    <w:rsid w:val="00373484"/>
    <w:rsid w:val="003741CF"/>
    <w:rsid w:val="003A2E3C"/>
    <w:rsid w:val="003A63D9"/>
    <w:rsid w:val="003B439B"/>
    <w:rsid w:val="003B739E"/>
    <w:rsid w:val="003E28DF"/>
    <w:rsid w:val="003E562A"/>
    <w:rsid w:val="003E5EE7"/>
    <w:rsid w:val="003F147E"/>
    <w:rsid w:val="003F3819"/>
    <w:rsid w:val="003F5E15"/>
    <w:rsid w:val="00401263"/>
    <w:rsid w:val="00402B6B"/>
    <w:rsid w:val="00404192"/>
    <w:rsid w:val="0041271C"/>
    <w:rsid w:val="00414D69"/>
    <w:rsid w:val="00424774"/>
    <w:rsid w:val="004248DE"/>
    <w:rsid w:val="00435AFA"/>
    <w:rsid w:val="00436CD9"/>
    <w:rsid w:val="0047443B"/>
    <w:rsid w:val="00477BE8"/>
    <w:rsid w:val="004809D5"/>
    <w:rsid w:val="0048505F"/>
    <w:rsid w:val="00487E9C"/>
    <w:rsid w:val="004A1EFD"/>
    <w:rsid w:val="004B67DF"/>
    <w:rsid w:val="004D1F6F"/>
    <w:rsid w:val="004D2E3D"/>
    <w:rsid w:val="004D4AEE"/>
    <w:rsid w:val="004E105A"/>
    <w:rsid w:val="004E2312"/>
    <w:rsid w:val="004E2687"/>
    <w:rsid w:val="004E472F"/>
    <w:rsid w:val="004F157A"/>
    <w:rsid w:val="004F69F3"/>
    <w:rsid w:val="00504DFD"/>
    <w:rsid w:val="00505DF9"/>
    <w:rsid w:val="005159A7"/>
    <w:rsid w:val="005316B0"/>
    <w:rsid w:val="00532436"/>
    <w:rsid w:val="0054118B"/>
    <w:rsid w:val="005411B4"/>
    <w:rsid w:val="00552F1F"/>
    <w:rsid w:val="005652FF"/>
    <w:rsid w:val="00567B8C"/>
    <w:rsid w:val="005740DB"/>
    <w:rsid w:val="00576BF9"/>
    <w:rsid w:val="00582DC0"/>
    <w:rsid w:val="00593AF1"/>
    <w:rsid w:val="005B605C"/>
    <w:rsid w:val="005C1810"/>
    <w:rsid w:val="005C2752"/>
    <w:rsid w:val="005C6C4E"/>
    <w:rsid w:val="005D2B80"/>
    <w:rsid w:val="005D7DB7"/>
    <w:rsid w:val="006119C7"/>
    <w:rsid w:val="00612ABD"/>
    <w:rsid w:val="0061598A"/>
    <w:rsid w:val="006159F3"/>
    <w:rsid w:val="00616040"/>
    <w:rsid w:val="00617E49"/>
    <w:rsid w:val="0062775B"/>
    <w:rsid w:val="006323C4"/>
    <w:rsid w:val="00632D98"/>
    <w:rsid w:val="00671C42"/>
    <w:rsid w:val="0067512F"/>
    <w:rsid w:val="00681A45"/>
    <w:rsid w:val="00682C91"/>
    <w:rsid w:val="00697207"/>
    <w:rsid w:val="006A171F"/>
    <w:rsid w:val="006A401B"/>
    <w:rsid w:val="006A43A6"/>
    <w:rsid w:val="006A4FE6"/>
    <w:rsid w:val="006B0D04"/>
    <w:rsid w:val="006C1414"/>
    <w:rsid w:val="006C1FE4"/>
    <w:rsid w:val="006C45A2"/>
    <w:rsid w:val="006E00F0"/>
    <w:rsid w:val="006E5DA6"/>
    <w:rsid w:val="006F4FE6"/>
    <w:rsid w:val="006F58CC"/>
    <w:rsid w:val="0070181A"/>
    <w:rsid w:val="00704456"/>
    <w:rsid w:val="00707084"/>
    <w:rsid w:val="00712F81"/>
    <w:rsid w:val="00723600"/>
    <w:rsid w:val="00732449"/>
    <w:rsid w:val="0073433B"/>
    <w:rsid w:val="00735E18"/>
    <w:rsid w:val="00760902"/>
    <w:rsid w:val="00760D33"/>
    <w:rsid w:val="007712CC"/>
    <w:rsid w:val="00772E4F"/>
    <w:rsid w:val="00781E46"/>
    <w:rsid w:val="007929C7"/>
    <w:rsid w:val="007948D2"/>
    <w:rsid w:val="007A484C"/>
    <w:rsid w:val="007A4E7E"/>
    <w:rsid w:val="007A6009"/>
    <w:rsid w:val="007B50B8"/>
    <w:rsid w:val="007C5189"/>
    <w:rsid w:val="007D60FF"/>
    <w:rsid w:val="007D70C0"/>
    <w:rsid w:val="007E108F"/>
    <w:rsid w:val="007E522A"/>
    <w:rsid w:val="007E6C4F"/>
    <w:rsid w:val="007E79CB"/>
    <w:rsid w:val="00800F11"/>
    <w:rsid w:val="008150FB"/>
    <w:rsid w:val="00820EC2"/>
    <w:rsid w:val="00847F3F"/>
    <w:rsid w:val="00857BD5"/>
    <w:rsid w:val="00867D0E"/>
    <w:rsid w:val="00870E53"/>
    <w:rsid w:val="008773E1"/>
    <w:rsid w:val="00880928"/>
    <w:rsid w:val="00882300"/>
    <w:rsid w:val="00885DCE"/>
    <w:rsid w:val="0089514A"/>
    <w:rsid w:val="00896484"/>
    <w:rsid w:val="008A1BD5"/>
    <w:rsid w:val="008B03E3"/>
    <w:rsid w:val="008B299E"/>
    <w:rsid w:val="008B6014"/>
    <w:rsid w:val="008D18E5"/>
    <w:rsid w:val="008E0197"/>
    <w:rsid w:val="008E231B"/>
    <w:rsid w:val="008E2A36"/>
    <w:rsid w:val="008E68E0"/>
    <w:rsid w:val="008E771B"/>
    <w:rsid w:val="008E7CC4"/>
    <w:rsid w:val="008F3092"/>
    <w:rsid w:val="0091366B"/>
    <w:rsid w:val="0092119F"/>
    <w:rsid w:val="00924692"/>
    <w:rsid w:val="00927710"/>
    <w:rsid w:val="00950AD5"/>
    <w:rsid w:val="00956C64"/>
    <w:rsid w:val="00957C5B"/>
    <w:rsid w:val="00960D38"/>
    <w:rsid w:val="00962270"/>
    <w:rsid w:val="00980644"/>
    <w:rsid w:val="00981E8A"/>
    <w:rsid w:val="009867BC"/>
    <w:rsid w:val="0099528E"/>
    <w:rsid w:val="009B3B85"/>
    <w:rsid w:val="009B6EAA"/>
    <w:rsid w:val="009B7D8C"/>
    <w:rsid w:val="009C57E4"/>
    <w:rsid w:val="009D79BC"/>
    <w:rsid w:val="009E09F4"/>
    <w:rsid w:val="009E0A67"/>
    <w:rsid w:val="009E308C"/>
    <w:rsid w:val="009E5362"/>
    <w:rsid w:val="009E5E64"/>
    <w:rsid w:val="009E7782"/>
    <w:rsid w:val="009F43F3"/>
    <w:rsid w:val="009F7C70"/>
    <w:rsid w:val="009F7FCF"/>
    <w:rsid w:val="00A10753"/>
    <w:rsid w:val="00A34AEF"/>
    <w:rsid w:val="00A412C2"/>
    <w:rsid w:val="00A53F23"/>
    <w:rsid w:val="00A60332"/>
    <w:rsid w:val="00A60625"/>
    <w:rsid w:val="00A677A1"/>
    <w:rsid w:val="00A82744"/>
    <w:rsid w:val="00A838E1"/>
    <w:rsid w:val="00A85104"/>
    <w:rsid w:val="00A90F38"/>
    <w:rsid w:val="00A9394D"/>
    <w:rsid w:val="00AA4A83"/>
    <w:rsid w:val="00AA5ED9"/>
    <w:rsid w:val="00AB0ACE"/>
    <w:rsid w:val="00AB3B9E"/>
    <w:rsid w:val="00AC0C5F"/>
    <w:rsid w:val="00AD5409"/>
    <w:rsid w:val="00AE02B7"/>
    <w:rsid w:val="00AE0FE2"/>
    <w:rsid w:val="00AF45A2"/>
    <w:rsid w:val="00AF57FE"/>
    <w:rsid w:val="00B041E7"/>
    <w:rsid w:val="00B07226"/>
    <w:rsid w:val="00B24A31"/>
    <w:rsid w:val="00B25DA0"/>
    <w:rsid w:val="00B6173D"/>
    <w:rsid w:val="00B617A2"/>
    <w:rsid w:val="00B63A85"/>
    <w:rsid w:val="00B64A48"/>
    <w:rsid w:val="00B65173"/>
    <w:rsid w:val="00B67708"/>
    <w:rsid w:val="00B86132"/>
    <w:rsid w:val="00B87463"/>
    <w:rsid w:val="00B96415"/>
    <w:rsid w:val="00BA26BC"/>
    <w:rsid w:val="00BA5C38"/>
    <w:rsid w:val="00BB1551"/>
    <w:rsid w:val="00BB2B0F"/>
    <w:rsid w:val="00BC341A"/>
    <w:rsid w:val="00BD154E"/>
    <w:rsid w:val="00BE6FDD"/>
    <w:rsid w:val="00BF2AE6"/>
    <w:rsid w:val="00C002C9"/>
    <w:rsid w:val="00C21226"/>
    <w:rsid w:val="00C21593"/>
    <w:rsid w:val="00C34301"/>
    <w:rsid w:val="00C529AC"/>
    <w:rsid w:val="00C57068"/>
    <w:rsid w:val="00C80F13"/>
    <w:rsid w:val="00C8103E"/>
    <w:rsid w:val="00C8597B"/>
    <w:rsid w:val="00C9029D"/>
    <w:rsid w:val="00C9096F"/>
    <w:rsid w:val="00CB0619"/>
    <w:rsid w:val="00CB07B9"/>
    <w:rsid w:val="00CC2087"/>
    <w:rsid w:val="00CC5898"/>
    <w:rsid w:val="00CC70F1"/>
    <w:rsid w:val="00CD6E26"/>
    <w:rsid w:val="00CF33F2"/>
    <w:rsid w:val="00CF3461"/>
    <w:rsid w:val="00CF7D97"/>
    <w:rsid w:val="00D033E4"/>
    <w:rsid w:val="00D149B7"/>
    <w:rsid w:val="00D16483"/>
    <w:rsid w:val="00D33809"/>
    <w:rsid w:val="00D357FB"/>
    <w:rsid w:val="00D36156"/>
    <w:rsid w:val="00D40E29"/>
    <w:rsid w:val="00D53E86"/>
    <w:rsid w:val="00D5625B"/>
    <w:rsid w:val="00D62A44"/>
    <w:rsid w:val="00D62DF3"/>
    <w:rsid w:val="00D65B00"/>
    <w:rsid w:val="00D66EF7"/>
    <w:rsid w:val="00D703CC"/>
    <w:rsid w:val="00D73BF3"/>
    <w:rsid w:val="00D76E12"/>
    <w:rsid w:val="00D82A9D"/>
    <w:rsid w:val="00D91485"/>
    <w:rsid w:val="00D91D6E"/>
    <w:rsid w:val="00DB1383"/>
    <w:rsid w:val="00DB32F1"/>
    <w:rsid w:val="00DB4932"/>
    <w:rsid w:val="00DC4318"/>
    <w:rsid w:val="00DC7031"/>
    <w:rsid w:val="00DE79D4"/>
    <w:rsid w:val="00E1039A"/>
    <w:rsid w:val="00E15100"/>
    <w:rsid w:val="00E16A88"/>
    <w:rsid w:val="00E20A1B"/>
    <w:rsid w:val="00E341F9"/>
    <w:rsid w:val="00E50F05"/>
    <w:rsid w:val="00E51337"/>
    <w:rsid w:val="00E744A3"/>
    <w:rsid w:val="00E75207"/>
    <w:rsid w:val="00E77BFD"/>
    <w:rsid w:val="00E83544"/>
    <w:rsid w:val="00E872D0"/>
    <w:rsid w:val="00E92FC7"/>
    <w:rsid w:val="00E964B7"/>
    <w:rsid w:val="00EA3241"/>
    <w:rsid w:val="00EB0ACE"/>
    <w:rsid w:val="00EB3D26"/>
    <w:rsid w:val="00EC6E7D"/>
    <w:rsid w:val="00EE7576"/>
    <w:rsid w:val="00EF2FD8"/>
    <w:rsid w:val="00EF322F"/>
    <w:rsid w:val="00EF4832"/>
    <w:rsid w:val="00EF6DDD"/>
    <w:rsid w:val="00F0393E"/>
    <w:rsid w:val="00F079B5"/>
    <w:rsid w:val="00F231F2"/>
    <w:rsid w:val="00F267CD"/>
    <w:rsid w:val="00F32262"/>
    <w:rsid w:val="00F34289"/>
    <w:rsid w:val="00F600E4"/>
    <w:rsid w:val="00F61EF5"/>
    <w:rsid w:val="00F64A99"/>
    <w:rsid w:val="00F8035D"/>
    <w:rsid w:val="00FA23DA"/>
    <w:rsid w:val="00FB0DF4"/>
    <w:rsid w:val="00FB0FB8"/>
    <w:rsid w:val="00FB1FF8"/>
    <w:rsid w:val="00FB5B25"/>
    <w:rsid w:val="00FC014D"/>
    <w:rsid w:val="00FC6174"/>
    <w:rsid w:val="00FD0C66"/>
    <w:rsid w:val="00FE5502"/>
    <w:rsid w:val="00FE5AFB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60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customStyle="1" w:styleId="Default">
    <w:name w:val="Default"/>
    <w:rsid w:val="00D5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C21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F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s%20computer\Desktop\IVY%20HAWN%20SCHOOL%20OF%20THE%20ARTS\Board%20Agenda%20February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0C94A9DA0C4A91A6DD22195CF0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0DCA-7AD6-4CB7-A568-ECA35D02C5DC}"/>
      </w:docPartPr>
      <w:docPartBody>
        <w:p w:rsidR="00C37E3A" w:rsidRDefault="001446F6">
          <w:pPr>
            <w:pStyle w:val="020C94A9DA0C4A91A6DD22195CF09DE0"/>
          </w:pPr>
          <w:r>
            <w:t>AGENDA</w:t>
          </w:r>
        </w:p>
      </w:docPartBody>
    </w:docPart>
    <w:docPart>
      <w:docPartPr>
        <w:name w:val="5CAC0303D462416CA9F19D999C96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FF21C-3C27-44C0-940E-8ED743664600}"/>
      </w:docPartPr>
      <w:docPartBody>
        <w:p w:rsidR="00C37E3A" w:rsidRDefault="001446F6">
          <w:pPr>
            <w:pStyle w:val="5CAC0303D462416CA9F19D999C96B8D8"/>
          </w:pPr>
          <w:r>
            <w:t>[Your School PTA Meeting]</w:t>
          </w:r>
        </w:p>
      </w:docPartBody>
    </w:docPart>
    <w:docPart>
      <w:docPartPr>
        <w:name w:val="1C4FC390910C46B8A259D425FD22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B42B-E0D5-4BE9-B551-F9F758FDF84E}"/>
      </w:docPartPr>
      <w:docPartBody>
        <w:p w:rsidR="00C37E3A" w:rsidRDefault="001446F6">
          <w:pPr>
            <w:pStyle w:val="1C4FC390910C46B8A259D425FD220B02"/>
          </w:pPr>
          <w:r>
            <w:t>[Date | time]</w:t>
          </w:r>
        </w:p>
      </w:docPartBody>
    </w:docPart>
    <w:docPart>
      <w:docPartPr>
        <w:name w:val="19238B783A184948B2EEAE6B97D8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524E-5CAD-4CCB-843F-B74D88E79F36}"/>
      </w:docPartPr>
      <w:docPartBody>
        <w:p w:rsidR="00D457F8" w:rsidRDefault="004A2141" w:rsidP="004A2141">
          <w:pPr>
            <w:pStyle w:val="19238B783A184948B2EEAE6B97D8B791"/>
          </w:pPr>
          <w:r>
            <w:t>Old business and approval of last meeting’s minutes</w:t>
          </w:r>
        </w:p>
      </w:docPartBody>
    </w:docPart>
    <w:docPart>
      <w:docPartPr>
        <w:name w:val="C1076A1CF9674443A5AD9AB6E1D9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C715-CD0E-4E1D-8E5F-557737CA18E1}"/>
      </w:docPartPr>
      <w:docPartBody>
        <w:p w:rsidR="00D877D0" w:rsidRDefault="00212C82" w:rsidP="00212C82">
          <w:pPr>
            <w:pStyle w:val="C1076A1CF9674443A5AD9AB6E1D97DCF"/>
          </w:pPr>
          <w:r>
            <w:t>[Name, 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F6"/>
    <w:rsid w:val="000176EA"/>
    <w:rsid w:val="00022499"/>
    <w:rsid w:val="00025664"/>
    <w:rsid w:val="00044AC1"/>
    <w:rsid w:val="00053D96"/>
    <w:rsid w:val="0008752D"/>
    <w:rsid w:val="00093562"/>
    <w:rsid w:val="000A2CCF"/>
    <w:rsid w:val="000C7821"/>
    <w:rsid w:val="000C7CEB"/>
    <w:rsid w:val="000E0D18"/>
    <w:rsid w:val="000F4CBB"/>
    <w:rsid w:val="000F6A01"/>
    <w:rsid w:val="00125025"/>
    <w:rsid w:val="0013312D"/>
    <w:rsid w:val="00140403"/>
    <w:rsid w:val="001446F6"/>
    <w:rsid w:val="00152911"/>
    <w:rsid w:val="00181F37"/>
    <w:rsid w:val="00194EBD"/>
    <w:rsid w:val="001C3882"/>
    <w:rsid w:val="001C7998"/>
    <w:rsid w:val="001D542A"/>
    <w:rsid w:val="00203717"/>
    <w:rsid w:val="002112E9"/>
    <w:rsid w:val="00212C82"/>
    <w:rsid w:val="002172D3"/>
    <w:rsid w:val="00260F5C"/>
    <w:rsid w:val="002738F7"/>
    <w:rsid w:val="00273C26"/>
    <w:rsid w:val="00284836"/>
    <w:rsid w:val="002C266E"/>
    <w:rsid w:val="002E01F4"/>
    <w:rsid w:val="002F62E6"/>
    <w:rsid w:val="00306D33"/>
    <w:rsid w:val="00311A5B"/>
    <w:rsid w:val="00322751"/>
    <w:rsid w:val="00347046"/>
    <w:rsid w:val="00350655"/>
    <w:rsid w:val="00352B36"/>
    <w:rsid w:val="00376715"/>
    <w:rsid w:val="00380BE7"/>
    <w:rsid w:val="00381746"/>
    <w:rsid w:val="00390764"/>
    <w:rsid w:val="003A7F35"/>
    <w:rsid w:val="003B2E65"/>
    <w:rsid w:val="003C0DD1"/>
    <w:rsid w:val="003C6ABE"/>
    <w:rsid w:val="0040786A"/>
    <w:rsid w:val="004459E3"/>
    <w:rsid w:val="00456BA9"/>
    <w:rsid w:val="00485C84"/>
    <w:rsid w:val="004A2141"/>
    <w:rsid w:val="004B67DF"/>
    <w:rsid w:val="004C56EA"/>
    <w:rsid w:val="004F74F6"/>
    <w:rsid w:val="005159A7"/>
    <w:rsid w:val="0054385B"/>
    <w:rsid w:val="00544BB8"/>
    <w:rsid w:val="00575DAC"/>
    <w:rsid w:val="0058150D"/>
    <w:rsid w:val="00586E6E"/>
    <w:rsid w:val="005C3221"/>
    <w:rsid w:val="005D35C5"/>
    <w:rsid w:val="005F5DB7"/>
    <w:rsid w:val="005F6BEF"/>
    <w:rsid w:val="006062F5"/>
    <w:rsid w:val="0066796B"/>
    <w:rsid w:val="00681A45"/>
    <w:rsid w:val="006878B3"/>
    <w:rsid w:val="00690669"/>
    <w:rsid w:val="006942C4"/>
    <w:rsid w:val="00697207"/>
    <w:rsid w:val="006E6930"/>
    <w:rsid w:val="006F3729"/>
    <w:rsid w:val="00736A88"/>
    <w:rsid w:val="00742D32"/>
    <w:rsid w:val="00783952"/>
    <w:rsid w:val="007A4E7E"/>
    <w:rsid w:val="007B07C5"/>
    <w:rsid w:val="007C5C27"/>
    <w:rsid w:val="007E09DC"/>
    <w:rsid w:val="008003B0"/>
    <w:rsid w:val="008014C6"/>
    <w:rsid w:val="008045A0"/>
    <w:rsid w:val="00835546"/>
    <w:rsid w:val="00860FB2"/>
    <w:rsid w:val="0086666C"/>
    <w:rsid w:val="00870E53"/>
    <w:rsid w:val="008B1E7E"/>
    <w:rsid w:val="008B21E2"/>
    <w:rsid w:val="008E2342"/>
    <w:rsid w:val="008F7F24"/>
    <w:rsid w:val="00946EA6"/>
    <w:rsid w:val="00953C7C"/>
    <w:rsid w:val="00965CAF"/>
    <w:rsid w:val="0098623D"/>
    <w:rsid w:val="00993434"/>
    <w:rsid w:val="0099399C"/>
    <w:rsid w:val="009A3CBD"/>
    <w:rsid w:val="009C3E1C"/>
    <w:rsid w:val="009F2E97"/>
    <w:rsid w:val="00A17469"/>
    <w:rsid w:val="00A3083F"/>
    <w:rsid w:val="00A71FA1"/>
    <w:rsid w:val="00A940A5"/>
    <w:rsid w:val="00AA0BE3"/>
    <w:rsid w:val="00AB6306"/>
    <w:rsid w:val="00AE5C10"/>
    <w:rsid w:val="00B00926"/>
    <w:rsid w:val="00B16412"/>
    <w:rsid w:val="00B26027"/>
    <w:rsid w:val="00B548CC"/>
    <w:rsid w:val="00B5641D"/>
    <w:rsid w:val="00B6173D"/>
    <w:rsid w:val="00B653AD"/>
    <w:rsid w:val="00BC640D"/>
    <w:rsid w:val="00BD28D8"/>
    <w:rsid w:val="00BF6AE8"/>
    <w:rsid w:val="00C22181"/>
    <w:rsid w:val="00C27188"/>
    <w:rsid w:val="00C37E3A"/>
    <w:rsid w:val="00C51E8C"/>
    <w:rsid w:val="00C649A6"/>
    <w:rsid w:val="00C70F67"/>
    <w:rsid w:val="00C750DC"/>
    <w:rsid w:val="00C928F5"/>
    <w:rsid w:val="00D033FC"/>
    <w:rsid w:val="00D10EB7"/>
    <w:rsid w:val="00D110A6"/>
    <w:rsid w:val="00D32C5E"/>
    <w:rsid w:val="00D452D2"/>
    <w:rsid w:val="00D457F8"/>
    <w:rsid w:val="00D5119A"/>
    <w:rsid w:val="00D62AE2"/>
    <w:rsid w:val="00D642F0"/>
    <w:rsid w:val="00D809C6"/>
    <w:rsid w:val="00D877D0"/>
    <w:rsid w:val="00DB64F3"/>
    <w:rsid w:val="00DD433E"/>
    <w:rsid w:val="00DD4E99"/>
    <w:rsid w:val="00E02A4A"/>
    <w:rsid w:val="00E17531"/>
    <w:rsid w:val="00E3022E"/>
    <w:rsid w:val="00E4460F"/>
    <w:rsid w:val="00E612D9"/>
    <w:rsid w:val="00E809EB"/>
    <w:rsid w:val="00E80DD5"/>
    <w:rsid w:val="00F075C0"/>
    <w:rsid w:val="00F118A5"/>
    <w:rsid w:val="00F20E8B"/>
    <w:rsid w:val="00F3006D"/>
    <w:rsid w:val="00F32800"/>
    <w:rsid w:val="00F52106"/>
    <w:rsid w:val="00F765C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C94A9DA0C4A91A6DD22195CF09DE0">
    <w:name w:val="020C94A9DA0C4A91A6DD22195CF09DE0"/>
  </w:style>
  <w:style w:type="paragraph" w:customStyle="1" w:styleId="5CAC0303D462416CA9F19D999C96B8D8">
    <w:name w:val="5CAC0303D462416CA9F19D999C96B8D8"/>
  </w:style>
  <w:style w:type="paragraph" w:customStyle="1" w:styleId="1C4FC390910C46B8A259D425FD220B02">
    <w:name w:val="1C4FC390910C46B8A259D425FD220B02"/>
  </w:style>
  <w:style w:type="paragraph" w:customStyle="1" w:styleId="19238B783A184948B2EEAE6B97D8B791">
    <w:name w:val="19238B783A184948B2EEAE6B97D8B791"/>
    <w:rsid w:val="004A2141"/>
  </w:style>
  <w:style w:type="paragraph" w:customStyle="1" w:styleId="C1076A1CF9674443A5AD9AB6E1D97DCF">
    <w:name w:val="C1076A1CF9674443A5AD9AB6E1D97DCF"/>
    <w:rsid w:val="00212C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Agenda February 2016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2024-09-30T17:30:00Z</dcterms:created>
  <dcterms:modified xsi:type="dcterms:W3CDTF">2024-09-30T17:30:00Z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